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EE" w:rsidRPr="00DD1072" w:rsidRDefault="00B63FEE">
      <w:pPr>
        <w:spacing w:after="60"/>
        <w:jc w:val="right"/>
        <w:rPr>
          <w:rFonts w:asciiTheme="minorHAnsi" w:hAnsiTheme="minorHAnsi"/>
          <w:sz w:val="18"/>
          <w:szCs w:val="18"/>
        </w:rPr>
      </w:pPr>
      <w:r w:rsidRPr="00DD1072">
        <w:rPr>
          <w:rFonts w:asciiTheme="minorHAnsi" w:hAnsiTheme="minorHAnsi"/>
          <w:snapToGrid w:val="0"/>
          <w:sz w:val="18"/>
          <w:szCs w:val="18"/>
        </w:rPr>
        <w:t>Код формы по ОКУД 0406010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11925"/>
      </w:tblGrid>
      <w:tr w:rsidR="00E623CF" w:rsidRPr="000630BB" w:rsidTr="00235D33">
        <w:trPr>
          <w:trHeight w:val="309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  <w:r w:rsidRPr="008A0A03">
              <w:rPr>
                <w:rFonts w:eastAsia="Calibri"/>
              </w:rPr>
              <w:t>Наименование банка УК</w:t>
            </w:r>
          </w:p>
        </w:tc>
        <w:tc>
          <w:tcPr>
            <w:tcW w:w="1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382831" w:rsidP="00235D33">
            <w:pPr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БАНК «АГОРА» ООО</w:t>
            </w:r>
          </w:p>
        </w:tc>
      </w:tr>
      <w:tr w:rsidR="00E623CF" w:rsidRPr="000630BB" w:rsidTr="00235D33">
        <w:trPr>
          <w:trHeight w:val="259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  <w:r w:rsidRPr="008A0A03">
              <w:rPr>
                <w:rFonts w:eastAsia="Calibri"/>
              </w:rPr>
              <w:t>Наименование резидента</w:t>
            </w:r>
          </w:p>
        </w:tc>
        <w:tc>
          <w:tcPr>
            <w:tcW w:w="1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rPr>
                <w:rFonts w:eastAsia="Calibri"/>
                <w:sz w:val="19"/>
                <w:szCs w:val="19"/>
              </w:rPr>
            </w:pPr>
          </w:p>
        </w:tc>
      </w:tr>
    </w:tbl>
    <w:p w:rsidR="00E623CF" w:rsidRPr="008A0A03" w:rsidRDefault="00E623CF" w:rsidP="00E623CF">
      <w:pPr>
        <w:spacing w:before="240"/>
        <w:ind w:left="3540" w:firstLine="708"/>
        <w:rPr>
          <w:rFonts w:eastAsia="Calibri"/>
          <w:b/>
          <w:bCs/>
          <w:sz w:val="23"/>
          <w:szCs w:val="23"/>
        </w:rPr>
      </w:pPr>
      <w:r w:rsidRPr="008A0A03">
        <w:rPr>
          <w:rFonts w:eastAsia="Calibri"/>
          <w:b/>
          <w:bCs/>
          <w:snapToGrid w:val="0"/>
          <w:sz w:val="23"/>
          <w:szCs w:val="23"/>
        </w:rPr>
        <w:t>СПРАВКА О ПОДТВЕРЖДАЮЩИХ ДОКУМЕНТАХ</w:t>
      </w:r>
    </w:p>
    <w:p w:rsidR="00E623CF" w:rsidRPr="008A0A03" w:rsidRDefault="00E623CF" w:rsidP="00E623CF">
      <w:pPr>
        <w:ind w:left="4956" w:right="5783" w:firstLine="708"/>
        <w:rPr>
          <w:rFonts w:eastAsia="Calibri"/>
          <w:b/>
          <w:bCs/>
          <w:sz w:val="24"/>
          <w:szCs w:val="24"/>
        </w:rPr>
      </w:pPr>
      <w:r w:rsidRPr="008A0A03">
        <w:rPr>
          <w:rFonts w:eastAsia="Calibri"/>
          <w:b/>
          <w:bCs/>
          <w:sz w:val="24"/>
          <w:szCs w:val="24"/>
        </w:rPr>
        <w:t>от   ______________________</w:t>
      </w:r>
    </w:p>
    <w:p w:rsidR="00E623CF" w:rsidRPr="008A0A03" w:rsidRDefault="00E623CF" w:rsidP="00E623CF">
      <w:pPr>
        <w:ind w:left="5783" w:right="5783"/>
        <w:rPr>
          <w:rFonts w:eastAsia="Calibri"/>
          <w:sz w:val="2"/>
          <w:szCs w:val="2"/>
        </w:rPr>
      </w:pPr>
    </w:p>
    <w:tbl>
      <w:tblPr>
        <w:tblW w:w="0" w:type="auto"/>
        <w:jc w:val="center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E623CF" w:rsidRPr="000630BB" w:rsidTr="00235D33">
        <w:trPr>
          <w:trHeight w:val="284"/>
          <w:jc w:val="center"/>
        </w:trPr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3CF" w:rsidRPr="004C0620" w:rsidRDefault="00E623CF" w:rsidP="00235D33">
            <w:pPr>
              <w:rPr>
                <w:rFonts w:eastAsia="Calibri"/>
                <w:bCs/>
                <w:sz w:val="24"/>
                <w:szCs w:val="24"/>
              </w:rPr>
            </w:pPr>
            <w:r w:rsidRPr="004C0620">
              <w:rPr>
                <w:rFonts w:eastAsia="Calibri"/>
                <w:bCs/>
                <w:sz w:val="24"/>
                <w:szCs w:val="24"/>
              </w:rPr>
              <w:t xml:space="preserve">Уникальный номер контракта (кредитного договора) 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A0A03">
              <w:rPr>
                <w:rFonts w:eastAsia="Calibr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A0A03">
              <w:rPr>
                <w:rFonts w:eastAsia="Calibr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A0A03">
              <w:rPr>
                <w:rFonts w:eastAsia="Calibr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A0A03">
              <w:rPr>
                <w:rFonts w:eastAsia="Calibr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E623CF" w:rsidRPr="008A0A03" w:rsidRDefault="00E623CF" w:rsidP="00E623CF">
      <w:pPr>
        <w:spacing w:after="240"/>
        <w:rPr>
          <w:rFonts w:eastAsia="Calibri"/>
          <w:sz w:val="2"/>
          <w:szCs w:val="2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1135"/>
        <w:gridCol w:w="992"/>
        <w:gridCol w:w="1647"/>
        <w:gridCol w:w="1431"/>
        <w:gridCol w:w="1175"/>
        <w:gridCol w:w="1431"/>
        <w:gridCol w:w="1121"/>
        <w:gridCol w:w="993"/>
        <w:gridCol w:w="1275"/>
        <w:gridCol w:w="1374"/>
        <w:gridCol w:w="1605"/>
      </w:tblGrid>
      <w:tr w:rsidR="00E623CF" w:rsidRPr="000630BB" w:rsidTr="00235D33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№</w:t>
            </w:r>
            <w:r w:rsidRPr="008A0A03">
              <w:rPr>
                <w:rFonts w:eastAsia="Calibri"/>
              </w:rPr>
              <w:br/>
            </w:r>
            <w:proofErr w:type="gramStart"/>
            <w:r w:rsidRPr="008A0A03">
              <w:rPr>
                <w:rFonts w:eastAsia="Calibri"/>
              </w:rPr>
              <w:t>п</w:t>
            </w:r>
            <w:proofErr w:type="gramEnd"/>
            <w:r w:rsidRPr="008A0A03">
              <w:rPr>
                <w:rFonts w:eastAsia="Calibri"/>
              </w:rPr>
              <w:t>/п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Подтверждающий документ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Код вида</w:t>
            </w:r>
            <w:r w:rsidRPr="008A0A03">
              <w:rPr>
                <w:rFonts w:eastAsia="Calibri"/>
              </w:rPr>
              <w:br/>
              <w:t>подтверждающего документа</w:t>
            </w:r>
          </w:p>
        </w:tc>
        <w:tc>
          <w:tcPr>
            <w:tcW w:w="5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Сумма по подтверждающему документу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Признак поставки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Ожидаемый</w:t>
            </w:r>
            <w:r w:rsidRPr="008A0A03">
              <w:rPr>
                <w:rFonts w:eastAsia="Calibri"/>
              </w:rPr>
              <w:br/>
              <w:t xml:space="preserve">срок </w:t>
            </w:r>
            <w:r w:rsidRPr="004C0620">
              <w:rPr>
                <w:rFonts w:eastAsia="Calibri"/>
              </w:rPr>
              <w:t>репатриации иностранной валюты и (или) валюты Российской Федерации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 xml:space="preserve">Код страны </w:t>
            </w:r>
            <w:proofErr w:type="spellStart"/>
            <w:proofErr w:type="gramStart"/>
            <w:r w:rsidRPr="008A0A03">
              <w:rPr>
                <w:rFonts w:eastAsia="Calibri"/>
              </w:rPr>
              <w:t>грузоотпра-вителя</w:t>
            </w:r>
            <w:proofErr w:type="spellEnd"/>
            <w:proofErr w:type="gramEnd"/>
            <w:r w:rsidRPr="008A0A03">
              <w:rPr>
                <w:rFonts w:eastAsia="Calibri"/>
              </w:rPr>
              <w:t xml:space="preserve"> </w:t>
            </w:r>
          </w:p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(</w:t>
            </w:r>
            <w:proofErr w:type="spellStart"/>
            <w:proofErr w:type="gramStart"/>
            <w:r w:rsidRPr="008A0A03">
              <w:rPr>
                <w:rFonts w:eastAsia="Calibri"/>
              </w:rPr>
              <w:t>грузопо-лучателя</w:t>
            </w:r>
            <w:proofErr w:type="spellEnd"/>
            <w:proofErr w:type="gramEnd"/>
            <w:r w:rsidRPr="008A0A03">
              <w:rPr>
                <w:rFonts w:eastAsia="Calibri"/>
              </w:rPr>
              <w:t>)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4C0620" w:rsidRDefault="00E623CF" w:rsidP="00235D33">
            <w:pPr>
              <w:jc w:val="center"/>
              <w:rPr>
                <w:rFonts w:eastAsia="Calibri"/>
              </w:rPr>
            </w:pPr>
            <w:r w:rsidRPr="004C0620">
              <w:rPr>
                <w:rFonts w:eastAsia="Calibri"/>
              </w:rPr>
              <w:t>Признак корректировки</w:t>
            </w:r>
          </w:p>
        </w:tc>
      </w:tr>
      <w:tr w:rsidR="00E623CF" w:rsidRPr="000630BB" w:rsidTr="00235D33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в единицах валюты документа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в единицах валюты контракта</w:t>
            </w:r>
            <w:r w:rsidRPr="008A0A03">
              <w:rPr>
                <w:rFonts w:eastAsia="Calibri"/>
              </w:rPr>
              <w:br/>
              <w:t>(кредитного договора)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4C0620" w:rsidRDefault="00E623CF" w:rsidP="00235D33">
            <w:pPr>
              <w:rPr>
                <w:rFonts w:eastAsia="Calibri"/>
              </w:rPr>
            </w:pPr>
          </w:p>
        </w:tc>
      </w:tr>
      <w:tr w:rsidR="00E623CF" w:rsidRPr="000630BB" w:rsidTr="00235D33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дата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код валюты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сумма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код валюты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сумма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rPr>
                <w:rFonts w:eastAsia="Calibri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4C0620" w:rsidRDefault="00E623CF" w:rsidP="00235D33">
            <w:pPr>
              <w:rPr>
                <w:rFonts w:eastAsia="Calibri"/>
              </w:rPr>
            </w:pPr>
          </w:p>
        </w:tc>
      </w:tr>
      <w:tr w:rsidR="00E623CF" w:rsidRPr="000630BB" w:rsidTr="00235D33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</w:rPr>
            </w:pPr>
            <w:r w:rsidRPr="008A0A03">
              <w:rPr>
                <w:rFonts w:eastAsia="Calibri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4C0620" w:rsidRDefault="00E623CF" w:rsidP="00235D33">
            <w:pPr>
              <w:jc w:val="center"/>
              <w:rPr>
                <w:rFonts w:eastAsia="Calibri"/>
              </w:rPr>
            </w:pPr>
            <w:r w:rsidRPr="004C0620">
              <w:rPr>
                <w:rFonts w:eastAsia="Calibri"/>
              </w:rPr>
              <w:t>12</w:t>
            </w:r>
          </w:p>
        </w:tc>
      </w:tr>
      <w:tr w:rsidR="00E623CF" w:rsidRPr="000630BB" w:rsidTr="00235D33">
        <w:trPr>
          <w:cantSplit/>
          <w:trHeight w:val="3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4C0620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E623CF" w:rsidRPr="000630BB" w:rsidTr="00235D33">
        <w:trPr>
          <w:cantSplit/>
          <w:trHeight w:val="3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  <w:r w:rsidRPr="008A0A03">
              <w:rPr>
                <w:rFonts w:eastAsia="Calibri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21"/>
                <w:szCs w:val="21"/>
                <w:highlight w:val="yellow"/>
              </w:rPr>
            </w:pPr>
          </w:p>
        </w:tc>
      </w:tr>
    </w:tbl>
    <w:p w:rsidR="00E623CF" w:rsidRPr="008A0A03" w:rsidRDefault="00E623CF" w:rsidP="00E623CF">
      <w:pPr>
        <w:pBdr>
          <w:top w:val="single" w:sz="4" w:space="1" w:color="auto"/>
        </w:pBdr>
        <w:spacing w:before="140" w:after="240"/>
        <w:ind w:right="12587"/>
        <w:rPr>
          <w:rFonts w:eastAsia="Calibri"/>
          <w:b/>
          <w:bCs/>
          <w:sz w:val="17"/>
          <w:szCs w:val="17"/>
        </w:rPr>
      </w:pPr>
      <w:r w:rsidRPr="008A0A03">
        <w:rPr>
          <w:rFonts w:eastAsia="Calibri"/>
          <w:b/>
          <w:bCs/>
          <w:sz w:val="17"/>
          <w:szCs w:val="17"/>
        </w:rPr>
        <w:t>Примечание.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3626"/>
      </w:tblGrid>
      <w:tr w:rsidR="00E623CF" w:rsidRPr="000630BB" w:rsidTr="00235D33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18"/>
                <w:szCs w:val="18"/>
              </w:rPr>
            </w:pPr>
            <w:r w:rsidRPr="008A0A03">
              <w:rPr>
                <w:rFonts w:eastAsia="Calibri"/>
                <w:sz w:val="18"/>
                <w:szCs w:val="18"/>
              </w:rPr>
              <w:t>№ строки</w:t>
            </w:r>
          </w:p>
        </w:tc>
        <w:tc>
          <w:tcPr>
            <w:tcW w:w="1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18"/>
                <w:szCs w:val="18"/>
              </w:rPr>
            </w:pPr>
            <w:r w:rsidRPr="008A0A03">
              <w:rPr>
                <w:rFonts w:eastAsia="Calibri"/>
                <w:sz w:val="18"/>
                <w:szCs w:val="18"/>
              </w:rPr>
              <w:t>Содержание</w:t>
            </w:r>
          </w:p>
        </w:tc>
      </w:tr>
      <w:tr w:rsidR="00E623CF" w:rsidRPr="000630BB" w:rsidTr="00235D33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623CF" w:rsidRPr="000630BB" w:rsidTr="00235D33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F" w:rsidRPr="008A0A03" w:rsidRDefault="00E623CF" w:rsidP="00235D33">
            <w:pPr>
              <w:jc w:val="center"/>
              <w:rPr>
                <w:rFonts w:eastAsia="Calibri"/>
                <w:sz w:val="18"/>
                <w:szCs w:val="18"/>
              </w:rPr>
            </w:pPr>
            <w:r w:rsidRPr="008A0A03">
              <w:rPr>
                <w:rFonts w:eastAsia="Calibri"/>
                <w:sz w:val="18"/>
                <w:szCs w:val="18"/>
              </w:rPr>
              <w:t>…</w:t>
            </w:r>
          </w:p>
        </w:tc>
        <w:tc>
          <w:tcPr>
            <w:tcW w:w="1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CF" w:rsidRPr="008A0A03" w:rsidRDefault="00E623CF" w:rsidP="00235D33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E623CF" w:rsidRDefault="00235D33" w:rsidP="00E623CF">
      <w:pPr>
        <w:spacing w:before="12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Руководитель              </w:t>
      </w:r>
    </w:p>
    <w:p w:rsidR="00235D33" w:rsidRDefault="00235D33" w:rsidP="00E623CF">
      <w:pPr>
        <w:spacing w:before="12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                                                                            М.П.</w:t>
      </w:r>
    </w:p>
    <w:p w:rsidR="00235D33" w:rsidRDefault="00235D33" w:rsidP="00E623CF">
      <w:pPr>
        <w:spacing w:before="12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Главный бухгалтер</w:t>
      </w:r>
    </w:p>
    <w:p w:rsidR="00235D33" w:rsidRDefault="00235D33" w:rsidP="00E623CF">
      <w:pPr>
        <w:spacing w:before="120"/>
        <w:rPr>
          <w:rFonts w:eastAsia="Calibri"/>
          <w:sz w:val="21"/>
          <w:szCs w:val="21"/>
        </w:rPr>
      </w:pPr>
    </w:p>
    <w:p w:rsidR="00E623CF" w:rsidRPr="008A0A03" w:rsidRDefault="00E623CF" w:rsidP="00E623CF">
      <w:pPr>
        <w:spacing w:before="120"/>
        <w:rPr>
          <w:rFonts w:eastAsia="Calibri"/>
          <w:sz w:val="21"/>
          <w:szCs w:val="21"/>
        </w:rPr>
      </w:pPr>
      <w:r w:rsidRPr="008A0A03">
        <w:rPr>
          <w:rFonts w:eastAsia="Calibri"/>
          <w:sz w:val="21"/>
          <w:szCs w:val="21"/>
        </w:rPr>
        <w:t xml:space="preserve">Информация банка УК </w:t>
      </w:r>
    </w:p>
    <w:tbl>
      <w:tblPr>
        <w:tblStyle w:val="a9"/>
        <w:tblW w:w="14742" w:type="dxa"/>
        <w:tblInd w:w="108" w:type="dxa"/>
        <w:tblLook w:val="04A0" w:firstRow="1" w:lastRow="0" w:firstColumn="1" w:lastColumn="0" w:noHBand="0" w:noVBand="1"/>
      </w:tblPr>
      <w:tblGrid>
        <w:gridCol w:w="3723"/>
        <w:gridCol w:w="4782"/>
        <w:gridCol w:w="6237"/>
      </w:tblGrid>
      <w:tr w:rsidR="00235D33" w:rsidRPr="005F188A" w:rsidTr="00235D33">
        <w:tc>
          <w:tcPr>
            <w:tcW w:w="3723" w:type="dxa"/>
          </w:tcPr>
          <w:p w:rsidR="00235D33" w:rsidRPr="005F188A" w:rsidRDefault="00235D33" w:rsidP="00235D33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F188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представления Клиентом справки</w:t>
            </w:r>
          </w:p>
        </w:tc>
        <w:tc>
          <w:tcPr>
            <w:tcW w:w="4782" w:type="dxa"/>
          </w:tcPr>
          <w:p w:rsidR="00235D33" w:rsidRPr="005F188A" w:rsidRDefault="00235D33" w:rsidP="00235D33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F188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принятия/возврата в случае отказа в принятии банком справки ФИО уполномоченного лица банка</w:t>
            </w:r>
          </w:p>
        </w:tc>
        <w:tc>
          <w:tcPr>
            <w:tcW w:w="6237" w:type="dxa"/>
          </w:tcPr>
          <w:p w:rsidR="00235D33" w:rsidRPr="005F188A" w:rsidRDefault="00235D33" w:rsidP="00235D33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F188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Причина отказа в принятии справки</w:t>
            </w:r>
          </w:p>
        </w:tc>
      </w:tr>
      <w:tr w:rsidR="00235D33" w:rsidTr="00382831">
        <w:trPr>
          <w:trHeight w:val="793"/>
        </w:trPr>
        <w:tc>
          <w:tcPr>
            <w:tcW w:w="3723" w:type="dxa"/>
          </w:tcPr>
          <w:p w:rsidR="00235D33" w:rsidRDefault="00235D33" w:rsidP="00235D33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82" w:type="dxa"/>
          </w:tcPr>
          <w:p w:rsidR="00235D33" w:rsidRDefault="00235D33" w:rsidP="00235D33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:rsidR="00235D33" w:rsidRDefault="00235D33" w:rsidP="00235D33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B63FEE" w:rsidRPr="00943E15" w:rsidRDefault="00B63FEE" w:rsidP="00943E15">
      <w:pPr>
        <w:widowControl w:val="0"/>
        <w:outlineLvl w:val="1"/>
        <w:rPr>
          <w:rFonts w:asciiTheme="minorHAnsi" w:hAnsiTheme="minorHAnsi"/>
          <w:sz w:val="24"/>
          <w:szCs w:val="24"/>
          <w:lang w:val="en-US"/>
        </w:rPr>
      </w:pPr>
      <w:bookmarkStart w:id="0" w:name="_GoBack"/>
      <w:bookmarkEnd w:id="0"/>
    </w:p>
    <w:sectPr w:rsidR="00B63FEE" w:rsidRPr="00943E15" w:rsidSect="00943E15">
      <w:footerReference w:type="default" r:id="rId8"/>
      <w:pgSz w:w="16840" w:h="11907" w:orient="landscape" w:code="9"/>
      <w:pgMar w:top="1134" w:right="1134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1B" w:rsidRDefault="009D541B">
      <w:r>
        <w:separator/>
      </w:r>
    </w:p>
  </w:endnote>
  <w:endnote w:type="continuationSeparator" w:id="0">
    <w:p w:rsidR="009D541B" w:rsidRDefault="009D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1B" w:rsidRDefault="009D541B" w:rsidP="0038283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1B" w:rsidRDefault="009D541B">
      <w:r>
        <w:separator/>
      </w:r>
    </w:p>
  </w:footnote>
  <w:footnote w:type="continuationSeparator" w:id="0">
    <w:p w:rsidR="009D541B" w:rsidRDefault="009D5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5A"/>
    <w:rsid w:val="000450F1"/>
    <w:rsid w:val="00100D8C"/>
    <w:rsid w:val="00133493"/>
    <w:rsid w:val="001D6B37"/>
    <w:rsid w:val="001E694C"/>
    <w:rsid w:val="00225F78"/>
    <w:rsid w:val="00235D33"/>
    <w:rsid w:val="002532D8"/>
    <w:rsid w:val="00312407"/>
    <w:rsid w:val="00382831"/>
    <w:rsid w:val="003A7417"/>
    <w:rsid w:val="003F4915"/>
    <w:rsid w:val="004C0620"/>
    <w:rsid w:val="005A0278"/>
    <w:rsid w:val="006173CA"/>
    <w:rsid w:val="00775E54"/>
    <w:rsid w:val="007A735D"/>
    <w:rsid w:val="00943E15"/>
    <w:rsid w:val="00975AC1"/>
    <w:rsid w:val="009D541B"/>
    <w:rsid w:val="00A2125A"/>
    <w:rsid w:val="00AC68CD"/>
    <w:rsid w:val="00B57E3F"/>
    <w:rsid w:val="00B63FEE"/>
    <w:rsid w:val="00C01680"/>
    <w:rsid w:val="00CB068E"/>
    <w:rsid w:val="00CD0B19"/>
    <w:rsid w:val="00D21297"/>
    <w:rsid w:val="00D252F4"/>
    <w:rsid w:val="00D72D60"/>
    <w:rsid w:val="00DD1072"/>
    <w:rsid w:val="00DD548E"/>
    <w:rsid w:val="00E21CBC"/>
    <w:rsid w:val="00E52179"/>
    <w:rsid w:val="00E623CF"/>
    <w:rsid w:val="00E62728"/>
    <w:rsid w:val="00E819E5"/>
    <w:rsid w:val="00EA76B4"/>
    <w:rsid w:val="00EC1E8D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12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25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623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12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25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623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lyueva\Desktop\181\&#1055;&#1088;&#1080;&#1083;&#1086;&#1078;&#1077;&#1085;&#1080;&#1077;%2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A451-7E83-4C33-8FE3-557D0323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6</Template>
  <TotalTime>11</TotalTime>
  <Pages>1</Pages>
  <Words>123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Анна Викторовна</dc:creator>
  <cp:lastModifiedBy>Толмачева Галина</cp:lastModifiedBy>
  <cp:revision>5</cp:revision>
  <cp:lastPrinted>2017-11-07T14:33:00Z</cp:lastPrinted>
  <dcterms:created xsi:type="dcterms:W3CDTF">2018-02-21T06:29:00Z</dcterms:created>
  <dcterms:modified xsi:type="dcterms:W3CDTF">2018-02-21T07:23:00Z</dcterms:modified>
</cp:coreProperties>
</file>